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04" w:rsidRDefault="00270704" w:rsidP="004670DD">
      <w:pPr>
        <w:pStyle w:val="AralkYok"/>
      </w:pPr>
    </w:p>
    <w:p w:rsidR="00270704" w:rsidRDefault="00270704" w:rsidP="004670DD">
      <w:pPr>
        <w:pStyle w:val="AralkYok"/>
      </w:pPr>
    </w:p>
    <w:tbl>
      <w:tblPr>
        <w:tblStyle w:val="TabloKlavuzu"/>
        <w:tblW w:w="10312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30"/>
        <w:gridCol w:w="1033"/>
        <w:gridCol w:w="2763"/>
      </w:tblGrid>
      <w:tr w:rsidR="00270704" w:rsidTr="00E60303">
        <w:tc>
          <w:tcPr>
            <w:tcW w:w="6516" w:type="dxa"/>
            <w:gridSpan w:val="2"/>
          </w:tcPr>
          <w:p w:rsidR="00270704" w:rsidRDefault="00270704" w:rsidP="00270704">
            <w:pPr>
              <w:pStyle w:val="AralkYok"/>
              <w:spacing w:before="240" w:after="240"/>
            </w:pPr>
            <w:r w:rsidRPr="00270704">
              <w:rPr>
                <w:color w:val="808080" w:themeColor="background1" w:themeShade="80"/>
                <w:sz w:val="44"/>
              </w:rPr>
              <w:t>AD SOYAD</w:t>
            </w:r>
          </w:p>
        </w:tc>
        <w:tc>
          <w:tcPr>
            <w:tcW w:w="3796" w:type="dxa"/>
            <w:gridSpan w:val="2"/>
            <w:vMerge w:val="restart"/>
            <w:shd w:val="clear" w:color="auto" w:fill="ED7D31" w:themeFill="accent2"/>
          </w:tcPr>
          <w:p w:rsidR="00270704" w:rsidRDefault="00640EC9" w:rsidP="004670DD">
            <w:pPr>
              <w:pStyle w:val="AralkYok"/>
              <w:rPr>
                <w:noProof/>
              </w:rPr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14.9pt;margin-top:18.7pt;width:146pt;height:205.8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">
                  <v:textbox style="mso-next-textbox:#Metin Kutusu 2">
                    <w:txbxContent>
                      <w:p w:rsidR="00627526" w:rsidRPr="00270704" w:rsidRDefault="00627526">
                        <w:pPr>
                          <w:rPr>
                            <w:color w:val="808080" w:themeColor="background1" w:themeShade="80"/>
                            <w:sz w:val="44"/>
                          </w:rPr>
                        </w:pPr>
                        <w:r w:rsidRPr="00270704">
                          <w:rPr>
                            <w:color w:val="808080" w:themeColor="background1" w:themeShade="80"/>
                            <w:sz w:val="44"/>
                          </w:rPr>
                          <w:t>FOTOĞRAF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270704" w:rsidTr="00E60303">
        <w:tc>
          <w:tcPr>
            <w:tcW w:w="6516" w:type="dxa"/>
            <w:gridSpan w:val="2"/>
          </w:tcPr>
          <w:p w:rsidR="00270704" w:rsidRDefault="00270704" w:rsidP="004670DD">
            <w:pPr>
              <w:pStyle w:val="AralkYok"/>
            </w:pPr>
          </w:p>
          <w:p w:rsidR="00270704" w:rsidRDefault="00640EC9" w:rsidP="004670DD">
            <w:pPr>
              <w:pStyle w:val="AralkYok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group id="Grup 322" o:spid="_x0000_s1032" alt="E-posta simgesi" style="width:25.9pt;height:25.9pt;mso-position-horizontal-relative:char;mso-position-vertical-relative:line" coordsize="329184,329184">
                  <v:oval id="Oval 14" o:spid="_x0000_s1027" style="position:absolute;width:329184;height:329184;visibility:visible;v-text-anchor:middle" fillcolor="#ed7d31 [3205]" stroked="f" strokeweight="1pt">
                    <v:fill opacity="51773f"/>
                    <v:stroke joinstyle="miter"/>
                  </v:oval>
                  <v:shape id="Serbest biçim 8" o:spid="_x0000_s1028" style="position:absolute;left:57057;top:87598;width:206375;height:153988;visibility:visible;mso-wrap-style:square;v-text-anchor:top" coordsize="2082,1560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ed7d31 [3205]" strokecolor="#636a6b [3215]" strokeweight="0">
                    <v:fill opacity="51773f"/>
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270704" w:rsidRDefault="00270704" w:rsidP="004670DD">
            <w:pPr>
              <w:pStyle w:val="AralkYok"/>
            </w:pPr>
          </w:p>
          <w:p w:rsidR="00270704" w:rsidRDefault="00640EC9" w:rsidP="004670DD">
            <w:pPr>
              <w:pStyle w:val="AralkYok"/>
            </w:pPr>
            <w:sdt>
              <w:sdtPr>
                <w:alias w:val="E-posta:"/>
                <w:tag w:val="E-posta:"/>
                <w:id w:val="-1242167702"/>
                <w:placeholder>
                  <w:docPart w:val="D9752225FF734CB6B7F18721120AEDE1"/>
                </w:placeholder>
                <w:temporary/>
                <w:showingPlcHdr/>
              </w:sdtPr>
              <w:sdtEndPr/>
              <w:sdtContent>
                <w:r w:rsidR="00270704" w:rsidRPr="00390414">
                  <w:rPr>
                    <w:lang w:bidi="tr-TR"/>
                  </w:rPr>
                  <w:t>E-posta</w:t>
                </w:r>
              </w:sdtContent>
            </w:sdt>
          </w:p>
          <w:p w:rsidR="00270704" w:rsidRDefault="00270704" w:rsidP="00270704"/>
          <w:p w:rsidR="00270704" w:rsidRDefault="00270704" w:rsidP="00270704"/>
          <w:p w:rsidR="00270704" w:rsidRDefault="00640EC9" w:rsidP="00270704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group id="Grup 303" o:spid="_x0000_s1029" alt="Telefon simgesi" style="width:25.9pt;height:25.9pt;mso-position-horizontal-relative:char;mso-position-vertical-relative:line" coordsize="338328,338328">
                  <v:oval id="Oval 20" o:spid="_x0000_s1031" style="position:absolute;width:338328;height:338328;visibility:visible;v-text-anchor:middle" fillcolor="#ed7d31 [3205]" stroked="f" strokeweight="1pt">
                    <v:fill opacity="52429f"/>
                    <v:stroke joinstyle="miter"/>
                  </v:oval>
                  <v:shape id="Serbest biçim 3" o:spid="_x0000_s1030" style="position:absolute;left:57245;top:92170;width:223838;height:153988;visibility:visible;mso-wrap-style:square;v-text-anchor:top" coordsize="2265,1560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ed7d31 [3205]" strokecolor="#636a6b [3215]" strokeweight="0">
                    <v:fill opacity="52429f"/>
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270704" w:rsidRDefault="00270704" w:rsidP="00270704"/>
          <w:p w:rsidR="00270704" w:rsidRDefault="00640EC9" w:rsidP="00270704">
            <w:sdt>
              <w:sdtPr>
                <w:alias w:val="Telefon:"/>
                <w:tag w:val="Telefon:"/>
                <w:id w:val="-419717302"/>
                <w:placeholder>
                  <w:docPart w:val="9AECD4BC328D4032A3B0A1ECA7B6C665"/>
                </w:placeholder>
                <w:temporary/>
                <w:showingPlcHdr/>
              </w:sdtPr>
              <w:sdtEndPr/>
              <w:sdtContent>
                <w:r w:rsidR="00270704" w:rsidRPr="00A85B6F">
                  <w:rPr>
                    <w:lang w:bidi="tr-TR"/>
                  </w:rPr>
                  <w:t>Telefon</w:t>
                </w:r>
              </w:sdtContent>
            </w:sdt>
          </w:p>
          <w:p w:rsidR="00270704" w:rsidRDefault="00270704" w:rsidP="00270704"/>
          <w:p w:rsidR="00270704" w:rsidRDefault="00270704" w:rsidP="00270704">
            <w:r>
              <w:t>Çevrimiçi sayfalarınızın bağlantıları:</w:t>
            </w:r>
          </w:p>
          <w:p w:rsidR="00270704" w:rsidRDefault="00270704" w:rsidP="00270704"/>
          <w:p w:rsidR="00270704" w:rsidRDefault="00270704" w:rsidP="00270704">
            <w:proofErr w:type="gramStart"/>
            <w:r>
              <w:t>………….</w:t>
            </w:r>
            <w:proofErr w:type="gramEnd"/>
          </w:p>
          <w:p w:rsidR="00270704" w:rsidRDefault="00270704" w:rsidP="004670DD">
            <w:pPr>
              <w:pStyle w:val="AralkYok"/>
            </w:pPr>
          </w:p>
        </w:tc>
        <w:tc>
          <w:tcPr>
            <w:tcW w:w="3796" w:type="dxa"/>
            <w:gridSpan w:val="2"/>
            <w:vMerge/>
            <w:shd w:val="clear" w:color="auto" w:fill="ED7D31" w:themeFill="accent2"/>
          </w:tcPr>
          <w:p w:rsidR="00270704" w:rsidRDefault="00270704" w:rsidP="004670DD">
            <w:pPr>
              <w:pStyle w:val="AralkYok"/>
            </w:pPr>
          </w:p>
        </w:tc>
        <w:bookmarkStart w:id="0" w:name="_GoBack"/>
        <w:bookmarkEnd w:id="0"/>
      </w:tr>
      <w:tr w:rsidR="00E718AE" w:rsidTr="00E60303">
        <w:tc>
          <w:tcPr>
            <w:tcW w:w="10312" w:type="dxa"/>
            <w:gridSpan w:val="4"/>
          </w:tcPr>
          <w:p w:rsidR="00E718AE" w:rsidRDefault="00E718AE" w:rsidP="00270704">
            <w:pPr>
              <w:pStyle w:val="Balk2"/>
              <w:outlineLvl w:val="1"/>
            </w:pPr>
            <w:r>
              <w:t>BU ÇALIŞTAYDAN beklentiniz nedir?</w:t>
            </w:r>
          </w:p>
          <w:p w:rsidR="00E718AE" w:rsidRPr="00A85B6F" w:rsidRDefault="00E718AE" w:rsidP="00270704">
            <w:pPr>
              <w:pStyle w:val="Balk2"/>
              <w:outlineLvl w:val="1"/>
            </w:pPr>
            <w:r>
              <w:t>LÜTFEN KISACA AÇIKLAYINIZ.</w:t>
            </w:r>
          </w:p>
          <w:p w:rsidR="00E718AE" w:rsidRDefault="00E718AE" w:rsidP="00270704">
            <w:pPr>
              <w:pStyle w:val="Balk2"/>
              <w:spacing w:line="276" w:lineRule="auto"/>
              <w:outlineLvl w:val="1"/>
            </w:pPr>
          </w:p>
          <w:p w:rsidR="00E718AE" w:rsidRDefault="00E718AE" w:rsidP="00270704">
            <w:pPr>
              <w:pStyle w:val="AralkYok"/>
            </w:pPr>
            <w:proofErr w:type="gramStart"/>
            <w: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E718AE" w:rsidRDefault="00E718AE" w:rsidP="004670DD">
            <w:pPr>
              <w:pStyle w:val="AralkYok"/>
            </w:pPr>
          </w:p>
        </w:tc>
      </w:tr>
      <w:tr w:rsidR="00E718AE" w:rsidTr="00E60303">
        <w:trPr>
          <w:trHeight w:val="1189"/>
        </w:trPr>
        <w:tc>
          <w:tcPr>
            <w:tcW w:w="4786" w:type="dxa"/>
            <w:vMerge w:val="restart"/>
            <w:vAlign w:val="center"/>
          </w:tcPr>
          <w:p w:rsidR="00E718AE" w:rsidRPr="00E718AE" w:rsidRDefault="00E718AE" w:rsidP="00E718AE">
            <w:pPr>
              <w:pStyle w:val="Balk2"/>
              <w:spacing w:before="120" w:after="120"/>
              <w:ind w:right="459"/>
              <w:outlineLvl w:val="1"/>
              <w:rPr>
                <w:sz w:val="22"/>
                <w:szCs w:val="22"/>
              </w:rPr>
            </w:pPr>
            <w:r w:rsidRPr="00E718AE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E718AE">
              <w:rPr>
                <w:sz w:val="22"/>
                <w:szCs w:val="22"/>
              </w:rPr>
              <w:instrText xml:space="preserve"> FORMCHECKBOX </w:instrText>
            </w:r>
            <w:r w:rsidR="00640EC9">
              <w:rPr>
                <w:sz w:val="22"/>
                <w:szCs w:val="22"/>
              </w:rPr>
            </w:r>
            <w:r w:rsidR="00640EC9">
              <w:rPr>
                <w:sz w:val="22"/>
                <w:szCs w:val="22"/>
              </w:rPr>
              <w:fldChar w:fldCharType="separate"/>
            </w:r>
            <w:r w:rsidRPr="00E718AE">
              <w:rPr>
                <w:sz w:val="22"/>
                <w:szCs w:val="22"/>
              </w:rPr>
              <w:fldChar w:fldCharType="end"/>
            </w:r>
            <w:bookmarkEnd w:id="1"/>
            <w:r w:rsidRPr="00E718AE">
              <w:rPr>
                <w:caps w:val="0"/>
                <w:sz w:val="22"/>
                <w:szCs w:val="22"/>
              </w:rPr>
              <w:t xml:space="preserve"> Atölye sırasında fotoğraf çekilmesine, video kayıt yapılmasına, bu belgelerin internette ve b</w:t>
            </w:r>
            <w:r>
              <w:rPr>
                <w:caps w:val="0"/>
                <w:sz w:val="22"/>
                <w:szCs w:val="22"/>
              </w:rPr>
              <w:t>asılı olarak yayınlanmasına izin</w:t>
            </w:r>
            <w:r w:rsidRPr="00E718AE">
              <w:rPr>
                <w:caps w:val="0"/>
                <w:sz w:val="22"/>
                <w:szCs w:val="22"/>
              </w:rPr>
              <w:t xml:space="preserve"> veriyorum.</w:t>
            </w:r>
          </w:p>
        </w:tc>
        <w:tc>
          <w:tcPr>
            <w:tcW w:w="5526" w:type="dxa"/>
            <w:gridSpan w:val="3"/>
            <w:vAlign w:val="center"/>
          </w:tcPr>
          <w:p w:rsidR="00E718AE" w:rsidRPr="00E718AE" w:rsidRDefault="00E718AE" w:rsidP="00E718AE">
            <w:pPr>
              <w:pStyle w:val="AralkYok"/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</w:pPr>
            <w:r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t>Daha önce Yapı Malzemesi dersi aldınız mı?</w:t>
            </w:r>
          </w:p>
        </w:tc>
      </w:tr>
      <w:tr w:rsidR="00E718AE" w:rsidTr="00E60303">
        <w:trPr>
          <w:trHeight w:val="1189"/>
        </w:trPr>
        <w:tc>
          <w:tcPr>
            <w:tcW w:w="4786" w:type="dxa"/>
            <w:vMerge/>
            <w:vAlign w:val="center"/>
          </w:tcPr>
          <w:p w:rsidR="00E718AE" w:rsidRPr="00E718AE" w:rsidRDefault="00E718AE" w:rsidP="00E718AE">
            <w:pPr>
              <w:pStyle w:val="Balk2"/>
              <w:spacing w:before="120" w:after="120"/>
              <w:ind w:right="459"/>
              <w:outlineLvl w:val="1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E718AE" w:rsidRDefault="00E718AE" w:rsidP="00E718AE">
            <w:pPr>
              <w:pStyle w:val="AralkYok"/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</w:pPr>
            <w:proofErr w:type="gramStart"/>
            <w:r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t>evet</w:t>
            </w:r>
            <w:proofErr w:type="gramEnd"/>
          </w:p>
          <w:p w:rsidR="00E718AE" w:rsidRPr="00E718AE" w:rsidRDefault="00E718AE" w:rsidP="00E718AE">
            <w:pPr>
              <w:pStyle w:val="AralkYok"/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</w:pPr>
            <w:r w:rsidRPr="00E718AE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8AE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instrText xml:space="preserve"> FORMCHECKBOX </w:instrText>
            </w:r>
            <w:r w:rsidR="00640EC9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</w:r>
            <w:r w:rsidR="00640EC9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fldChar w:fldCharType="separate"/>
            </w:r>
            <w:r w:rsidRPr="00E718AE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E718AE" w:rsidRDefault="00E718AE" w:rsidP="00E718AE">
            <w:pPr>
              <w:pStyle w:val="AralkYok"/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</w:pPr>
            <w:proofErr w:type="gramStart"/>
            <w:r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t>hayır</w:t>
            </w:r>
            <w:proofErr w:type="gramEnd"/>
          </w:p>
          <w:p w:rsidR="00E718AE" w:rsidRPr="00E718AE" w:rsidRDefault="00E718AE" w:rsidP="00E718AE">
            <w:pPr>
              <w:pStyle w:val="AralkYok"/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</w:pPr>
            <w:r w:rsidRPr="00E718AE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8AE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instrText xml:space="preserve"> FORMCHECKBOX </w:instrText>
            </w:r>
            <w:r w:rsidR="00640EC9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</w:r>
            <w:r w:rsidR="00640EC9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fldChar w:fldCharType="separate"/>
            </w:r>
            <w:r w:rsidRPr="00E718AE">
              <w:rPr>
                <w:rFonts w:asciiTheme="majorHAnsi" w:eastAsiaTheme="majorEastAsia" w:hAnsiTheme="majorHAnsi" w:cstheme="majorBidi"/>
                <w:spacing w:val="50"/>
                <w:sz w:val="24"/>
                <w:szCs w:val="26"/>
              </w:rPr>
              <w:fldChar w:fldCharType="end"/>
            </w:r>
          </w:p>
        </w:tc>
      </w:tr>
    </w:tbl>
    <w:p w:rsidR="00BA68C1" w:rsidRDefault="00BA68C1" w:rsidP="00480C20">
      <w:pPr>
        <w:pStyle w:val="AralkYok"/>
        <w:jc w:val="both"/>
      </w:pPr>
    </w:p>
    <w:p w:rsidR="00E718AE" w:rsidRDefault="00E718AE" w:rsidP="00480C20">
      <w:pPr>
        <w:pStyle w:val="AralkYok"/>
        <w:jc w:val="both"/>
      </w:pPr>
    </w:p>
    <w:p w:rsidR="00E718AE" w:rsidRPr="00A85B6F" w:rsidRDefault="00E718AE" w:rsidP="00E718AE">
      <w:pPr>
        <w:pStyle w:val="AralkYok"/>
      </w:pPr>
      <w:r>
        <w:rPr>
          <w:sz w:val="24"/>
        </w:rPr>
        <w:t xml:space="preserve">Lütfen bu formu doldurarak 01 Şubat 2019 Cuma tarihinden önce </w:t>
      </w:r>
      <w:hyperlink r:id="rId8" w:history="1">
        <w:r w:rsidRPr="005B3658">
          <w:rPr>
            <w:rStyle w:val="Kpr"/>
            <w:sz w:val="24"/>
          </w:rPr>
          <w:t>darcinpolat@yahoo.com</w:t>
        </w:r>
      </w:hyperlink>
      <w:r>
        <w:rPr>
          <w:sz w:val="24"/>
        </w:rPr>
        <w:t xml:space="preserve"> adresine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dosyası biçiminde gönderiniz.</w:t>
      </w:r>
    </w:p>
    <w:sectPr w:rsidR="00E718AE" w:rsidRPr="00A85B6F" w:rsidSect="001F07A0">
      <w:footerReference w:type="default" r:id="rId9"/>
      <w:headerReference w:type="first" r:id="rId10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C9" w:rsidRDefault="00640EC9" w:rsidP="008B2920">
      <w:pPr>
        <w:spacing w:after="0" w:line="240" w:lineRule="auto"/>
      </w:pPr>
      <w:r>
        <w:separator/>
      </w:r>
    </w:p>
  </w:endnote>
  <w:endnote w:type="continuationSeparator" w:id="0">
    <w:p w:rsidR="00640EC9" w:rsidRDefault="00640EC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526" w:rsidRDefault="009F5A1F" w:rsidP="00853CE2">
        <w:pPr>
          <w:pStyle w:val="Altbilgi"/>
        </w:pPr>
        <w:r>
          <w:rPr>
            <w:lang w:bidi="tr-TR"/>
          </w:rPr>
          <w:fldChar w:fldCharType="begin"/>
        </w:r>
        <w:r w:rsidR="00627526"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627526">
          <w:rPr>
            <w:noProof/>
            <w:lang w:bidi="tr-TR"/>
          </w:rPr>
          <w:t>2</w:t>
        </w:r>
        <w:r>
          <w:rPr>
            <w:noProof/>
            <w:lang w:bidi="tr-T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C9" w:rsidRDefault="00640EC9" w:rsidP="008B2920">
      <w:pPr>
        <w:spacing w:after="0" w:line="240" w:lineRule="auto"/>
      </w:pPr>
      <w:r>
        <w:separator/>
      </w:r>
    </w:p>
  </w:footnote>
  <w:footnote w:type="continuationSeparator" w:id="0">
    <w:p w:rsidR="00640EC9" w:rsidRDefault="00640EC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38"/>
    </w:tblGrid>
    <w:tr w:rsidR="00E60303" w:rsidTr="00E60303">
      <w:sdt>
        <w:sdtPr>
          <w:rPr>
            <w:sz w:val="36"/>
          </w:rPr>
          <w:alias w:val="Adınız:"/>
          <w:tag w:val="Adınız:"/>
          <w:id w:val="-1511587335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Content>
          <w:tc>
            <w:tcPr>
              <w:tcW w:w="10538" w:type="dxa"/>
            </w:tcPr>
            <w:p w:rsidR="00E60303" w:rsidRDefault="00E60303" w:rsidP="00E60303">
              <w:pPr>
                <w:pStyle w:val="Balk1"/>
                <w:spacing w:before="240" w:after="240"/>
                <w:outlineLvl w:val="0"/>
              </w:pPr>
              <w:r w:rsidRPr="007B0518">
                <w:rPr>
                  <w:sz w:val="36"/>
                </w:rPr>
                <w:t xml:space="preserve">MİMARLIK EĞİTİMİNDE YAPI ÜRÜNLERİ </w:t>
              </w:r>
              <w:r w:rsidRPr="007B0518">
                <w:rPr>
                  <w:sz w:val="36"/>
                </w:rPr>
                <w:br/>
                <w:t>ÇALIŞTAYI</w:t>
              </w:r>
            </w:p>
          </w:tc>
        </w:sdtContent>
      </w:sdt>
    </w:tr>
  </w:tbl>
  <w:p w:rsidR="00627526" w:rsidRDefault="006275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BFC"/>
    <w:rsid w:val="000070B5"/>
    <w:rsid w:val="000243D1"/>
    <w:rsid w:val="00057F04"/>
    <w:rsid w:val="00087BED"/>
    <w:rsid w:val="000A378C"/>
    <w:rsid w:val="0010042F"/>
    <w:rsid w:val="00135C2C"/>
    <w:rsid w:val="00142F58"/>
    <w:rsid w:val="00153ED4"/>
    <w:rsid w:val="00184664"/>
    <w:rsid w:val="001C7765"/>
    <w:rsid w:val="001F07A0"/>
    <w:rsid w:val="001F60D3"/>
    <w:rsid w:val="00206F3E"/>
    <w:rsid w:val="0020741F"/>
    <w:rsid w:val="00270704"/>
    <w:rsid w:val="0027115C"/>
    <w:rsid w:val="00293B83"/>
    <w:rsid w:val="002B7480"/>
    <w:rsid w:val="00390414"/>
    <w:rsid w:val="003E1711"/>
    <w:rsid w:val="0045425A"/>
    <w:rsid w:val="00463A38"/>
    <w:rsid w:val="004670DD"/>
    <w:rsid w:val="00480C20"/>
    <w:rsid w:val="0048346B"/>
    <w:rsid w:val="00497007"/>
    <w:rsid w:val="004D37CC"/>
    <w:rsid w:val="004E4CA5"/>
    <w:rsid w:val="00502D70"/>
    <w:rsid w:val="00510920"/>
    <w:rsid w:val="00517626"/>
    <w:rsid w:val="00541137"/>
    <w:rsid w:val="00562BFC"/>
    <w:rsid w:val="005B0E81"/>
    <w:rsid w:val="00627526"/>
    <w:rsid w:val="00630D36"/>
    <w:rsid w:val="00640EC9"/>
    <w:rsid w:val="006A3CE7"/>
    <w:rsid w:val="006E5FD2"/>
    <w:rsid w:val="006F1734"/>
    <w:rsid w:val="007231AB"/>
    <w:rsid w:val="00760D9C"/>
    <w:rsid w:val="00781D13"/>
    <w:rsid w:val="00783C41"/>
    <w:rsid w:val="00787503"/>
    <w:rsid w:val="00792967"/>
    <w:rsid w:val="007B0518"/>
    <w:rsid w:val="007E7032"/>
    <w:rsid w:val="00833359"/>
    <w:rsid w:val="00853CE2"/>
    <w:rsid w:val="00860491"/>
    <w:rsid w:val="00887A77"/>
    <w:rsid w:val="008B2920"/>
    <w:rsid w:val="008B2DF7"/>
    <w:rsid w:val="00905520"/>
    <w:rsid w:val="009129F1"/>
    <w:rsid w:val="009244EC"/>
    <w:rsid w:val="009814C0"/>
    <w:rsid w:val="00984A27"/>
    <w:rsid w:val="009F5A1F"/>
    <w:rsid w:val="00A213B1"/>
    <w:rsid w:val="00A25CE3"/>
    <w:rsid w:val="00A85B6F"/>
    <w:rsid w:val="00A915C8"/>
    <w:rsid w:val="00AA3476"/>
    <w:rsid w:val="00AA6B7B"/>
    <w:rsid w:val="00AB3FD4"/>
    <w:rsid w:val="00AB540C"/>
    <w:rsid w:val="00AC5D83"/>
    <w:rsid w:val="00B15938"/>
    <w:rsid w:val="00B67DB0"/>
    <w:rsid w:val="00BA6789"/>
    <w:rsid w:val="00BA68C1"/>
    <w:rsid w:val="00BD34A5"/>
    <w:rsid w:val="00BD5EFB"/>
    <w:rsid w:val="00BE2D6E"/>
    <w:rsid w:val="00C35EFB"/>
    <w:rsid w:val="00C73037"/>
    <w:rsid w:val="00D2689C"/>
    <w:rsid w:val="00D97FFA"/>
    <w:rsid w:val="00DF6A6F"/>
    <w:rsid w:val="00E02811"/>
    <w:rsid w:val="00E20402"/>
    <w:rsid w:val="00E27B07"/>
    <w:rsid w:val="00E60303"/>
    <w:rsid w:val="00E718AE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6A6B" w:themeColor="text2"/>
        <w:lang w:val="tr-T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26"/>
  </w:style>
  <w:style w:type="paragraph" w:styleId="Balk1">
    <w:name w:val="heading 1"/>
    <w:basedOn w:val="Normal"/>
    <w:link w:val="Balk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stbilgi">
    <w:name w:val="header"/>
    <w:basedOn w:val="Normal"/>
    <w:link w:val="stbilgiChar"/>
    <w:uiPriority w:val="99"/>
    <w:unhideWhenUsed/>
    <w:rsid w:val="00A85B6F"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5B6F"/>
  </w:style>
  <w:style w:type="paragraph" w:styleId="Altbilgi">
    <w:name w:val="footer"/>
    <w:basedOn w:val="Normal"/>
    <w:link w:val="AltbilgiChar"/>
    <w:uiPriority w:val="99"/>
    <w:unhideWhenUsed/>
    <w:rsid w:val="00510920"/>
    <w:pPr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0920"/>
  </w:style>
  <w:style w:type="character" w:customStyle="1" w:styleId="Balk4Char">
    <w:name w:val="Başlık 4 Char"/>
    <w:basedOn w:val="VarsaylanParagrafYazTipi"/>
    <w:link w:val="Bal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YerTutucuMetni">
    <w:name w:val="Placeholder Text"/>
    <w:basedOn w:val="VarsaylanParagrafYazTipi"/>
    <w:uiPriority w:val="99"/>
    <w:semiHidden/>
    <w:rsid w:val="004E4CA5"/>
    <w:rPr>
      <w:color w:val="808080"/>
    </w:rPr>
  </w:style>
  <w:style w:type="paragraph" w:styleId="AralkYok">
    <w:name w:val="No Spacing"/>
    <w:uiPriority w:val="11"/>
    <w:qFormat/>
    <w:rsid w:val="00F879C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8A3"/>
    <w:rPr>
      <w:rFonts w:ascii="Segoe UI" w:hAnsi="Segoe UI" w:cs="Segoe UI"/>
    </w:rPr>
  </w:style>
  <w:style w:type="character" w:styleId="AklamaBavurusu">
    <w:name w:val="annotation reference"/>
    <w:basedOn w:val="VarsaylanParagrafYazTipi"/>
    <w:uiPriority w:val="99"/>
    <w:semiHidden/>
    <w:unhideWhenUsed/>
    <w:rsid w:val="003904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041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041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04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0414"/>
    <w:rPr>
      <w:b/>
      <w:bCs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E718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cinpolat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rvisor\AppData\Roaming\Microsoft\&#350;ablonlar\&#350;&#305;k%20ve%20temiz%20bir%20&#246;zge&#231;mi&#351;,%20MOO%20taraf&#305;ndan%20tasarland&#3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752225FF734CB6B7F18721120AED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3338AE-9A13-459F-9A53-7B113A4F2E10}"/>
      </w:docPartPr>
      <w:docPartBody>
        <w:p w:rsidR="00AA711D" w:rsidRDefault="00AA711D" w:rsidP="00AA711D">
          <w:pPr>
            <w:pStyle w:val="D9752225FF734CB6B7F18721120AEDE118"/>
          </w:pPr>
          <w:r w:rsidRPr="00390414">
            <w:rPr>
              <w:lang w:bidi="tr-TR"/>
            </w:rPr>
            <w:t>E-posta</w:t>
          </w:r>
        </w:p>
      </w:docPartBody>
    </w:docPart>
    <w:docPart>
      <w:docPartPr>
        <w:name w:val="9AECD4BC328D4032A3B0A1ECA7B6C6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2AE524-A0BC-4CB1-9640-617F92C0A0CD}"/>
      </w:docPartPr>
      <w:docPartBody>
        <w:p w:rsidR="00AA711D" w:rsidRDefault="00AA711D" w:rsidP="00AA711D">
          <w:pPr>
            <w:pStyle w:val="9AECD4BC328D4032A3B0A1ECA7B6C66518"/>
          </w:pPr>
          <w:r w:rsidRPr="00A85B6F">
            <w:rPr>
              <w:lang w:bidi="tr-TR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2F23"/>
    <w:rsid w:val="001D4239"/>
    <w:rsid w:val="003B165F"/>
    <w:rsid w:val="00652F23"/>
    <w:rsid w:val="00AA711D"/>
    <w:rsid w:val="00D8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67B579428634761BA9B0DFAE436A199">
    <w:name w:val="F67B579428634761BA9B0DFAE436A199"/>
    <w:rsid w:val="00D83908"/>
  </w:style>
  <w:style w:type="paragraph" w:customStyle="1" w:styleId="9236B4E4B626450B975EE2F6CC112987">
    <w:name w:val="9236B4E4B626450B975EE2F6CC112987"/>
    <w:rsid w:val="00D83908"/>
  </w:style>
  <w:style w:type="paragraph" w:customStyle="1" w:styleId="539FF08631F74CC696C4ACAFADA92092">
    <w:name w:val="539FF08631F74CC696C4ACAFADA92092"/>
    <w:rsid w:val="00D83908"/>
  </w:style>
  <w:style w:type="paragraph" w:customStyle="1" w:styleId="3B17284999624DC188EF90EFAC545729">
    <w:name w:val="3B17284999624DC188EF90EFAC545729"/>
    <w:rsid w:val="00D83908"/>
  </w:style>
  <w:style w:type="paragraph" w:customStyle="1" w:styleId="F93A0550110B4481ABF98B69B7373334">
    <w:name w:val="F93A0550110B4481ABF98B69B7373334"/>
    <w:rsid w:val="00D83908"/>
  </w:style>
  <w:style w:type="paragraph" w:customStyle="1" w:styleId="A86C460A27FE4635BDF9F15B84B3AF04">
    <w:name w:val="A86C460A27FE4635BDF9F15B84B3AF04"/>
    <w:rsid w:val="00D83908"/>
  </w:style>
  <w:style w:type="paragraph" w:customStyle="1" w:styleId="7CEF3ED1A1B0449182DA5ED882CCB206">
    <w:name w:val="7CEF3ED1A1B0449182DA5ED882CCB206"/>
    <w:rsid w:val="00D83908"/>
  </w:style>
  <w:style w:type="paragraph" w:customStyle="1" w:styleId="721F6FD5938E418AB48689ABEA25306F">
    <w:name w:val="721F6FD5938E418AB48689ABEA25306F"/>
    <w:rsid w:val="00D83908"/>
  </w:style>
  <w:style w:type="paragraph" w:customStyle="1" w:styleId="B9D78DC633BF41D6BF320CC9C7BAB2D0">
    <w:name w:val="B9D78DC633BF41D6BF320CC9C7BAB2D0"/>
    <w:rsid w:val="00D83908"/>
  </w:style>
  <w:style w:type="paragraph" w:customStyle="1" w:styleId="F33D023482F543DEA2E535962955017C">
    <w:name w:val="F33D023482F543DEA2E535962955017C"/>
    <w:rsid w:val="00D83908"/>
  </w:style>
  <w:style w:type="paragraph" w:customStyle="1" w:styleId="1E6D686A1FD54BC3ACEA2DB2C53006C7">
    <w:name w:val="1E6D686A1FD54BC3ACEA2DB2C53006C7"/>
    <w:rsid w:val="00D83908"/>
  </w:style>
  <w:style w:type="paragraph" w:customStyle="1" w:styleId="1F84DEDA4C304C948382AB1EFFD477E6">
    <w:name w:val="1F84DEDA4C304C948382AB1EFFD477E6"/>
    <w:rsid w:val="00D83908"/>
  </w:style>
  <w:style w:type="paragraph" w:customStyle="1" w:styleId="997E41472CA84F1198D668574D6211BA">
    <w:name w:val="997E41472CA84F1198D668574D6211BA"/>
    <w:rsid w:val="00D83908"/>
  </w:style>
  <w:style w:type="paragraph" w:customStyle="1" w:styleId="FFF22D4FB68444F197ADAFBDB406B607">
    <w:name w:val="FFF22D4FB68444F197ADAFBDB406B607"/>
    <w:rsid w:val="00D83908"/>
  </w:style>
  <w:style w:type="paragraph" w:customStyle="1" w:styleId="53A0804E5CDA440E81A87479793D98EF">
    <w:name w:val="53A0804E5CDA440E81A87479793D98EF"/>
    <w:rsid w:val="00D83908"/>
  </w:style>
  <w:style w:type="paragraph" w:customStyle="1" w:styleId="8DAF7045AF364EF68755D5050C5F9B21">
    <w:name w:val="8DAF7045AF364EF68755D5050C5F9B21"/>
    <w:rsid w:val="00D83908"/>
  </w:style>
  <w:style w:type="paragraph" w:customStyle="1" w:styleId="965C93B3C187474AB5834DC5EA8EDEEE">
    <w:name w:val="965C93B3C187474AB5834DC5EA8EDEEE"/>
    <w:rsid w:val="00D83908"/>
  </w:style>
  <w:style w:type="paragraph" w:customStyle="1" w:styleId="AC9ED355F52F4F09AEBBA33FBE6D3A9D">
    <w:name w:val="AC9ED355F52F4F09AEBBA33FBE6D3A9D"/>
    <w:rsid w:val="00D83908"/>
  </w:style>
  <w:style w:type="paragraph" w:customStyle="1" w:styleId="A70DF152AE2F4482B0366D297FAE97FC">
    <w:name w:val="A70DF152AE2F4482B0366D297FAE97FC"/>
    <w:rsid w:val="00D83908"/>
  </w:style>
  <w:style w:type="paragraph" w:customStyle="1" w:styleId="9E96D43F253D42879F4EC9F14FA1D853">
    <w:name w:val="9E96D43F253D42879F4EC9F14FA1D853"/>
    <w:rsid w:val="00D83908"/>
  </w:style>
  <w:style w:type="paragraph" w:customStyle="1" w:styleId="DDE574DFD3964187A899ACA2CF90FDD8">
    <w:name w:val="DDE574DFD3964187A899ACA2CF90FDD8"/>
    <w:rsid w:val="00D83908"/>
  </w:style>
  <w:style w:type="paragraph" w:customStyle="1" w:styleId="2287EC3444614B2EA96707D2757144B8">
    <w:name w:val="2287EC3444614B2EA96707D2757144B8"/>
    <w:rsid w:val="00D83908"/>
  </w:style>
  <w:style w:type="paragraph" w:customStyle="1" w:styleId="8BC6E4EE4B114DC7B3CEE6EA05326D70">
    <w:name w:val="8BC6E4EE4B114DC7B3CEE6EA05326D70"/>
    <w:rsid w:val="00D83908"/>
  </w:style>
  <w:style w:type="paragraph" w:customStyle="1" w:styleId="A610D419EC6240CB87F0D62D99ED77C8">
    <w:name w:val="A610D419EC6240CB87F0D62D99ED77C8"/>
    <w:rsid w:val="00D83908"/>
  </w:style>
  <w:style w:type="paragraph" w:customStyle="1" w:styleId="510F8E42CF664EC5B7475DA6B6279678">
    <w:name w:val="510F8E42CF664EC5B7475DA6B6279678"/>
    <w:rsid w:val="00D83908"/>
  </w:style>
  <w:style w:type="paragraph" w:customStyle="1" w:styleId="414B6F6EB98B487B8EF5A469EEF717D5">
    <w:name w:val="414B6F6EB98B487B8EF5A469EEF717D5"/>
    <w:rsid w:val="00D83908"/>
  </w:style>
  <w:style w:type="paragraph" w:customStyle="1" w:styleId="F891C724EB1D4E4C876426712385B0F6">
    <w:name w:val="F891C724EB1D4E4C876426712385B0F6"/>
    <w:rsid w:val="00D83908"/>
  </w:style>
  <w:style w:type="paragraph" w:customStyle="1" w:styleId="AE39CCC81D5E46AFA058B382A0FBA652">
    <w:name w:val="AE39CCC81D5E46AFA058B382A0FBA652"/>
    <w:rsid w:val="00D83908"/>
  </w:style>
  <w:style w:type="paragraph" w:customStyle="1" w:styleId="2725561442C148DB9E34EDE7BDDF804A">
    <w:name w:val="2725561442C148DB9E34EDE7BDDF804A"/>
    <w:rsid w:val="00D83908"/>
  </w:style>
  <w:style w:type="paragraph" w:customStyle="1" w:styleId="766277930FBA4A7298844F1A498BF492">
    <w:name w:val="766277930FBA4A7298844F1A498BF492"/>
    <w:rsid w:val="00652F23"/>
  </w:style>
  <w:style w:type="paragraph" w:customStyle="1" w:styleId="169E6CEA6C5F4DF9A7BA673494513260">
    <w:name w:val="169E6CEA6C5F4DF9A7BA673494513260"/>
    <w:rsid w:val="00652F23"/>
  </w:style>
  <w:style w:type="paragraph" w:customStyle="1" w:styleId="F0C3E7DE24BD469D8A5FC4D8C767E0BC">
    <w:name w:val="F0C3E7DE24BD469D8A5FC4D8C767E0BC"/>
    <w:rsid w:val="00652F23"/>
  </w:style>
  <w:style w:type="paragraph" w:customStyle="1" w:styleId="F318A3D185B24EB78C443DE0EE1DC22C">
    <w:name w:val="F318A3D185B24EB78C443DE0EE1DC22C"/>
    <w:rsid w:val="00652F23"/>
  </w:style>
  <w:style w:type="paragraph" w:customStyle="1" w:styleId="D37B8DB2939849E3800D98CE18FEF094">
    <w:name w:val="D37B8DB2939849E3800D98CE18FEF094"/>
    <w:rsid w:val="00652F23"/>
  </w:style>
  <w:style w:type="paragraph" w:customStyle="1" w:styleId="E1E6FDF0911B420CB03C12817B4EDC2D">
    <w:name w:val="E1E6FDF0911B420CB03C12817B4EDC2D"/>
    <w:rsid w:val="00652F23"/>
  </w:style>
  <w:style w:type="paragraph" w:customStyle="1" w:styleId="447383DA566E477FB69DE001A0634022">
    <w:name w:val="447383DA566E477FB69DE001A0634022"/>
    <w:rsid w:val="00652F23"/>
  </w:style>
  <w:style w:type="paragraph" w:customStyle="1" w:styleId="022BA556747E47978615A09B832FFDBB">
    <w:name w:val="022BA556747E47978615A09B832FFDBB"/>
    <w:rsid w:val="00652F23"/>
  </w:style>
  <w:style w:type="paragraph" w:customStyle="1" w:styleId="1BA9640A00C14D81A21DF48BD31B0A08">
    <w:name w:val="1BA9640A00C14D81A21DF48BD31B0A08"/>
    <w:rsid w:val="00652F23"/>
  </w:style>
  <w:style w:type="paragraph" w:customStyle="1" w:styleId="6BA9BB36A9B9494DA844BD9BDC4F390D">
    <w:name w:val="6BA9BB36A9B9494DA844BD9BDC4F390D"/>
    <w:rsid w:val="00652F23"/>
  </w:style>
  <w:style w:type="paragraph" w:customStyle="1" w:styleId="EEC94D6FD0494332A788FC5FAB70C229">
    <w:name w:val="EEC94D6FD0494332A788FC5FAB70C229"/>
    <w:rsid w:val="00652F23"/>
  </w:style>
  <w:style w:type="paragraph" w:customStyle="1" w:styleId="7EA4CBB927E24A348C8D4286C0E4EAF0">
    <w:name w:val="7EA4CBB927E24A348C8D4286C0E4EAF0"/>
    <w:rsid w:val="00652F23"/>
  </w:style>
  <w:style w:type="paragraph" w:customStyle="1" w:styleId="832F41C401FD4114B7EC1813ABE2F377">
    <w:name w:val="832F41C401FD4114B7EC1813ABE2F377"/>
    <w:rsid w:val="00652F23"/>
  </w:style>
  <w:style w:type="paragraph" w:customStyle="1" w:styleId="98FAA2A477554130A12CA31961A257D8">
    <w:name w:val="98FAA2A477554130A12CA31961A257D8"/>
    <w:rsid w:val="00652F23"/>
  </w:style>
  <w:style w:type="paragraph" w:customStyle="1" w:styleId="6050277060BC442585D425D6BF65F59D">
    <w:name w:val="6050277060BC442585D425D6BF65F59D"/>
    <w:rsid w:val="00652F23"/>
  </w:style>
  <w:style w:type="paragraph" w:customStyle="1" w:styleId="015101FD30F04B35BDD40FAE38B68E7D">
    <w:name w:val="015101FD30F04B35BDD40FAE38B68E7D"/>
    <w:rsid w:val="00652F23"/>
  </w:style>
  <w:style w:type="paragraph" w:customStyle="1" w:styleId="D9752225FF734CB6B7F18721120AEDE1">
    <w:name w:val="D9752225FF734CB6B7F18721120AEDE1"/>
    <w:rsid w:val="00652F23"/>
  </w:style>
  <w:style w:type="paragraph" w:customStyle="1" w:styleId="9AECD4BC328D4032A3B0A1ECA7B6C665">
    <w:name w:val="9AECD4BC328D4032A3B0A1ECA7B6C665"/>
    <w:rsid w:val="00652F23"/>
  </w:style>
  <w:style w:type="character" w:styleId="YerTutucuMetni">
    <w:name w:val="Placeholder Text"/>
    <w:basedOn w:val="VarsaylanParagrafYazTipi"/>
    <w:uiPriority w:val="99"/>
    <w:semiHidden/>
    <w:rsid w:val="00AA711D"/>
    <w:rPr>
      <w:color w:val="808080"/>
    </w:rPr>
  </w:style>
  <w:style w:type="paragraph" w:customStyle="1" w:styleId="D9752225FF734CB6B7F18721120AEDE11">
    <w:name w:val="D9752225FF734CB6B7F18721120AEDE11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">
    <w:name w:val="9AECD4BC328D4032A3B0A1ECA7B6C6651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2">
    <w:name w:val="D9752225FF734CB6B7F18721120AEDE12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2">
    <w:name w:val="9AECD4BC328D4032A3B0A1ECA7B6C6652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3">
    <w:name w:val="D9752225FF734CB6B7F18721120AEDE13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3">
    <w:name w:val="9AECD4BC328D4032A3B0A1ECA7B6C6653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4">
    <w:name w:val="D9752225FF734CB6B7F18721120AEDE14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4">
    <w:name w:val="9AECD4BC328D4032A3B0A1ECA7B6C6654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5">
    <w:name w:val="D9752225FF734CB6B7F18721120AEDE15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5">
    <w:name w:val="9AECD4BC328D4032A3B0A1ECA7B6C6655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6">
    <w:name w:val="D9752225FF734CB6B7F18721120AEDE16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6">
    <w:name w:val="9AECD4BC328D4032A3B0A1ECA7B6C6656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7">
    <w:name w:val="D9752225FF734CB6B7F18721120AEDE17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7">
    <w:name w:val="9AECD4BC328D4032A3B0A1ECA7B6C6657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8">
    <w:name w:val="D9752225FF734CB6B7F18721120AEDE18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8">
    <w:name w:val="9AECD4BC328D4032A3B0A1ECA7B6C6658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9">
    <w:name w:val="D9752225FF734CB6B7F18721120AEDE19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9">
    <w:name w:val="9AECD4BC328D4032A3B0A1ECA7B6C6659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0">
    <w:name w:val="D9752225FF734CB6B7F18721120AEDE110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0">
    <w:name w:val="9AECD4BC328D4032A3B0A1ECA7B6C66510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1">
    <w:name w:val="D9752225FF734CB6B7F18721120AEDE111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1">
    <w:name w:val="9AECD4BC328D4032A3B0A1ECA7B6C66511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2">
    <w:name w:val="D9752225FF734CB6B7F18721120AEDE112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2">
    <w:name w:val="9AECD4BC328D4032A3B0A1ECA7B6C66512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3">
    <w:name w:val="D9752225FF734CB6B7F18721120AEDE113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3">
    <w:name w:val="9AECD4BC328D4032A3B0A1ECA7B6C66513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4">
    <w:name w:val="D9752225FF734CB6B7F18721120AEDE114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4">
    <w:name w:val="9AECD4BC328D4032A3B0A1ECA7B6C66514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5">
    <w:name w:val="D9752225FF734CB6B7F18721120AEDE115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5">
    <w:name w:val="9AECD4BC328D4032A3B0A1ECA7B6C66515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6">
    <w:name w:val="D9752225FF734CB6B7F18721120AEDE116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6">
    <w:name w:val="9AECD4BC328D4032A3B0A1ECA7B6C66516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7">
    <w:name w:val="D9752225FF734CB6B7F18721120AEDE117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7">
    <w:name w:val="9AECD4BC328D4032A3B0A1ECA7B6C66517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D9752225FF734CB6B7F18721120AEDE118">
    <w:name w:val="D9752225FF734CB6B7F18721120AEDE118"/>
    <w:rsid w:val="00AA711D"/>
    <w:pPr>
      <w:spacing w:after="0" w:line="240" w:lineRule="auto"/>
      <w:jc w:val="center"/>
    </w:pPr>
    <w:rPr>
      <w:rFonts w:eastAsiaTheme="minorHAnsi"/>
      <w:color w:val="1F497D" w:themeColor="text2"/>
      <w:sz w:val="20"/>
      <w:szCs w:val="20"/>
      <w:lang w:eastAsia="en-US"/>
    </w:rPr>
  </w:style>
  <w:style w:type="paragraph" w:customStyle="1" w:styleId="9AECD4BC328D4032A3B0A1ECA7B6C66518">
    <w:name w:val="9AECD4BC328D4032A3B0A1ECA7B6C66518"/>
    <w:rsid w:val="00AA711D"/>
    <w:pPr>
      <w:spacing w:after="60"/>
      <w:jc w:val="center"/>
    </w:pPr>
    <w:rPr>
      <w:rFonts w:eastAsiaTheme="minorHAnsi"/>
      <w:color w:val="1F497D" w:themeColor="text2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83D9-4253-4562-AA6E-ADB32244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Şık ve temiz bir özgeçmiş, MOO tarafından tasarlandı</Template>
  <TotalTime>228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MİMARLIK EĞİTİMİNDE YAPI ÜRÜNLERİ 
ÇALIŞTAYI</dc:creator>
  <cp:keywords/>
  <dc:description/>
  <cp:lastModifiedBy>EFE</cp:lastModifiedBy>
  <cp:revision>5</cp:revision>
  <cp:lastPrinted>2016-06-29T01:32:00Z</cp:lastPrinted>
  <dcterms:created xsi:type="dcterms:W3CDTF">2019-01-26T09:31:00Z</dcterms:created>
  <dcterms:modified xsi:type="dcterms:W3CDTF">2019-01-26T14:00:00Z</dcterms:modified>
</cp:coreProperties>
</file>